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886A5F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2B27CC">
        <w:rPr>
          <w:rFonts w:ascii="Calibri" w:eastAsia="Calibri" w:hAnsi="Calibri"/>
          <w:sz w:val="22"/>
          <w:szCs w:val="22"/>
          <w:lang w:val="sr-Cyrl-RS"/>
        </w:rPr>
        <w:t>1</w:t>
      </w:r>
      <w:r w:rsidR="00886A5F">
        <w:rPr>
          <w:rFonts w:ascii="Calibri" w:eastAsia="Calibri" w:hAnsi="Calibri"/>
          <w:sz w:val="22"/>
          <w:szCs w:val="22"/>
        </w:rPr>
        <w:t>4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2660FB">
        <w:trPr>
          <w:trHeight w:val="8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886A5F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Силикон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BC78E1" w:rsidRDefault="00886A5F" w:rsidP="00BC58B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Силикон универзални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886A5F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886A5F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Катанац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886A5F" w:rsidRDefault="00886A5F" w:rsidP="00BC58B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Катанац (већи)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86A5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AB4D6E" w:rsidRDefault="00886A5F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Машинска спојница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886A5F" w:rsidRDefault="00886A5F" w:rsidP="00BC58B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Машинска спојница за уже </w:t>
            </w:r>
            <w:proofErr w:type="spellStart"/>
            <w:r>
              <w:rPr>
                <w:lang w:val="sr-Cyrl-RS"/>
              </w:rPr>
              <w:t>фи</w:t>
            </w:r>
            <w:proofErr w:type="spellEnd"/>
            <w:r>
              <w:rPr>
                <w:lang w:val="sr-Cyrl-RS"/>
              </w:rPr>
              <w:t xml:space="preserve"> 10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86A5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AB4D6E" w:rsidRDefault="00886A5F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 w:rsidRPr="00886A5F">
              <w:rPr>
                <w:sz w:val="18"/>
                <w:szCs w:val="18"/>
                <w:lang w:val="sr-Cyrl-RS"/>
              </w:rPr>
              <w:t>Машинска спојница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Default="00886A5F" w:rsidP="00BC58BB">
            <w:pPr>
              <w:ind w:firstLine="0"/>
            </w:pPr>
            <w:r w:rsidRPr="00886A5F">
              <w:rPr>
                <w:lang w:val="sr-Cyrl-RS"/>
              </w:rPr>
              <w:t>Машинска спојница за уже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фи</w:t>
            </w:r>
            <w:proofErr w:type="spellEnd"/>
            <w:r>
              <w:rPr>
                <w:lang w:val="sr-Cyrl-RS"/>
              </w:rPr>
              <w:t xml:space="preserve"> 12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86A5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AB4D6E" w:rsidRDefault="00886A5F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 w:rsidRPr="00886A5F">
              <w:rPr>
                <w:sz w:val="18"/>
                <w:szCs w:val="18"/>
                <w:lang w:val="sr-Cyrl-RS"/>
              </w:rPr>
              <w:t>Машинска спојница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Default="00886A5F" w:rsidP="00BC58BB">
            <w:pPr>
              <w:ind w:firstLine="0"/>
            </w:pPr>
            <w:r w:rsidRPr="00886A5F">
              <w:rPr>
                <w:lang w:val="sr-Cyrl-RS"/>
              </w:rPr>
              <w:t>Машинска спојница за уже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фи</w:t>
            </w:r>
            <w:proofErr w:type="spellEnd"/>
            <w:r>
              <w:rPr>
                <w:lang w:val="sr-Cyrl-RS"/>
              </w:rPr>
              <w:t xml:space="preserve"> 16мм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86A5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AB4D6E" w:rsidRDefault="00886A5F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Ваљак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886A5F" w:rsidRDefault="00886A5F" w:rsidP="00BC58B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Ваљак за фарбање (мању</w:t>
            </w:r>
            <w:bookmarkStart w:id="0" w:name="_GoBack"/>
            <w:r>
              <w:rPr>
                <w:lang w:val="sr-Cyrl-RS"/>
              </w:rPr>
              <w:t>)</w:t>
            </w:r>
            <w:bookmarkEnd w:id="0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86A5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AB4D6E" w:rsidRDefault="00886A5F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Default="00886A5F" w:rsidP="00BC58BB">
            <w:pPr>
              <w:ind w:firstLine="0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DC4E14" w:rsidRDefault="00886A5F" w:rsidP="00BC58BB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5F" w:rsidRPr="006D21B0" w:rsidRDefault="00886A5F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20" w:rsidRDefault="00067F20" w:rsidP="00AD7978">
      <w:r>
        <w:separator/>
      </w:r>
    </w:p>
  </w:endnote>
  <w:endnote w:type="continuationSeparator" w:id="0">
    <w:p w:rsidR="00067F20" w:rsidRDefault="00067F2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20" w:rsidRDefault="00067F20" w:rsidP="00AD7978">
      <w:r>
        <w:separator/>
      </w:r>
    </w:p>
  </w:footnote>
  <w:footnote w:type="continuationSeparator" w:id="0">
    <w:p w:rsidR="00067F20" w:rsidRDefault="00067F2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F4748"/>
    <w:rsid w:val="001063DF"/>
    <w:rsid w:val="001861F3"/>
    <w:rsid w:val="00186E38"/>
    <w:rsid w:val="00202435"/>
    <w:rsid w:val="00210498"/>
    <w:rsid w:val="0021219F"/>
    <w:rsid w:val="002351BE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C1A33"/>
    <w:rsid w:val="00506B9C"/>
    <w:rsid w:val="00521F05"/>
    <w:rsid w:val="00551B2B"/>
    <w:rsid w:val="00561DE7"/>
    <w:rsid w:val="005A5539"/>
    <w:rsid w:val="005B768B"/>
    <w:rsid w:val="00603B60"/>
    <w:rsid w:val="00617DFF"/>
    <w:rsid w:val="006230DB"/>
    <w:rsid w:val="00623C52"/>
    <w:rsid w:val="00626424"/>
    <w:rsid w:val="006402FE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44980"/>
    <w:rsid w:val="00965222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C78E1"/>
    <w:rsid w:val="00BD2238"/>
    <w:rsid w:val="00C172D1"/>
    <w:rsid w:val="00C31B0E"/>
    <w:rsid w:val="00C535B5"/>
    <w:rsid w:val="00C57752"/>
    <w:rsid w:val="00C60EFE"/>
    <w:rsid w:val="00C64230"/>
    <w:rsid w:val="00C75508"/>
    <w:rsid w:val="00CA151F"/>
    <w:rsid w:val="00CA680F"/>
    <w:rsid w:val="00D02904"/>
    <w:rsid w:val="00D073D5"/>
    <w:rsid w:val="00D75523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5</cp:revision>
  <cp:lastPrinted>2022-08-15T08:23:00Z</cp:lastPrinted>
  <dcterms:created xsi:type="dcterms:W3CDTF">2023-03-16T05:35:00Z</dcterms:created>
  <dcterms:modified xsi:type="dcterms:W3CDTF">2023-03-16T09:05:00Z</dcterms:modified>
</cp:coreProperties>
</file>